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BC" w:rsidRDefault="007031BC" w:rsidP="00321495">
      <w:pPr>
        <w:spacing w:line="640" w:lineRule="exact"/>
        <w:jc w:val="center"/>
        <w:rPr>
          <w:rFonts w:ascii="华文中宋" w:eastAsia="华文中宋"/>
          <w:color w:val="000000"/>
          <w:kern w:val="0"/>
          <w:sz w:val="56"/>
        </w:rPr>
      </w:pPr>
    </w:p>
    <w:p w:rsidR="007031BC" w:rsidRDefault="007031BC" w:rsidP="00321495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28"/>
        </w:rPr>
      </w:pPr>
    </w:p>
    <w:p w:rsidR="007031BC" w:rsidRDefault="007031BC" w:rsidP="00321495">
      <w:pPr>
        <w:pStyle w:val="BodyText"/>
        <w:rPr>
          <w:rFonts w:ascii="方正姚体" w:eastAsia="方正姚体"/>
          <w:w w:val="100"/>
        </w:rPr>
      </w:pPr>
    </w:p>
    <w:p w:rsidR="007031BC" w:rsidRDefault="007031BC" w:rsidP="00321495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7031BC" w:rsidRDefault="007031BC" w:rsidP="00321495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7031BC" w:rsidRDefault="007031BC" w:rsidP="0014727C">
      <w:pPr>
        <w:spacing w:afterLines="50"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7031BC" w:rsidRDefault="007031BC" w:rsidP="00321495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2018</w:t>
      </w:r>
      <w:r>
        <w:rPr>
          <w:rFonts w:ascii="楷体_GB2312" w:eastAsia="楷体_GB2312" w:hint="eastAsia"/>
          <w:color w:val="000000"/>
          <w:kern w:val="0"/>
          <w:sz w:val="32"/>
        </w:rPr>
        <w:t>〕</w:t>
      </w:r>
      <w:r>
        <w:rPr>
          <w:rFonts w:ascii="楷体_GB2312" w:eastAsia="楷体_GB2312"/>
          <w:color w:val="000000"/>
          <w:kern w:val="0"/>
          <w:sz w:val="32"/>
        </w:rPr>
        <w:t>8</w:t>
      </w:r>
      <w:bookmarkStart w:id="0" w:name="_GoBack"/>
      <w:bookmarkEnd w:id="0"/>
      <w:r>
        <w:rPr>
          <w:rFonts w:ascii="楷体_GB2312" w:eastAsia="楷体_GB2312" w:hint="eastAsia"/>
          <w:color w:val="000000"/>
          <w:kern w:val="0"/>
          <w:sz w:val="32"/>
        </w:rPr>
        <w:t>号</w:t>
      </w:r>
    </w:p>
    <w:p w:rsidR="007031BC" w:rsidRDefault="007031BC" w:rsidP="00321495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7031BC" w:rsidRPr="00DB007E" w:rsidRDefault="007031BC" w:rsidP="00EE5833">
      <w:pPr>
        <w:spacing w:line="480" w:lineRule="exact"/>
        <w:jc w:val="center"/>
        <w:rPr>
          <w:rFonts w:ascii="方正小标宋简体" w:eastAsia="方正小标宋简体" w:hAnsi="仿宋"/>
          <w:b/>
          <w:spacing w:val="-16"/>
          <w:sz w:val="32"/>
          <w:szCs w:val="32"/>
        </w:rPr>
      </w:pPr>
      <w:r w:rsidRPr="00DB007E">
        <w:rPr>
          <w:rFonts w:ascii="方正小标宋简体" w:eastAsia="方正小标宋简体" w:hAnsi="仿宋" w:hint="eastAsia"/>
          <w:b/>
          <w:color w:val="000000"/>
          <w:spacing w:val="-16"/>
          <w:kern w:val="0"/>
          <w:sz w:val="32"/>
          <w:szCs w:val="32"/>
        </w:rPr>
        <w:t>关于新增</w:t>
      </w:r>
      <w:r>
        <w:rPr>
          <w:rFonts w:ascii="方正小标宋简体" w:eastAsia="方正小标宋简体" w:hAnsi="仿宋" w:cs="宋体" w:hint="eastAsia"/>
          <w:b/>
          <w:spacing w:val="-16"/>
          <w:sz w:val="32"/>
          <w:szCs w:val="32"/>
        </w:rPr>
        <w:t>袁初明</w:t>
      </w:r>
      <w:r w:rsidRPr="00DB007E">
        <w:rPr>
          <w:rFonts w:ascii="方正小标宋简体" w:eastAsia="方正小标宋简体" w:hAnsi="仿宋" w:cs="宋体" w:hint="eastAsia"/>
          <w:b/>
          <w:spacing w:val="-16"/>
          <w:kern w:val="0"/>
          <w:sz w:val="32"/>
          <w:szCs w:val="32"/>
        </w:rPr>
        <w:t>等</w:t>
      </w:r>
      <w:r w:rsidRPr="00DB007E">
        <w:rPr>
          <w:rFonts w:ascii="方正小标宋简体" w:eastAsia="方正小标宋简体" w:hAnsi="仿宋" w:cs="宋体"/>
          <w:b/>
          <w:spacing w:val="-16"/>
          <w:kern w:val="0"/>
          <w:sz w:val="32"/>
          <w:szCs w:val="32"/>
        </w:rPr>
        <w:t>13</w:t>
      </w:r>
      <w:r>
        <w:rPr>
          <w:rFonts w:ascii="方正小标宋简体" w:eastAsia="方正小标宋简体" w:hAnsi="仿宋" w:cs="宋体"/>
          <w:b/>
          <w:spacing w:val="-16"/>
          <w:kern w:val="0"/>
          <w:sz w:val="32"/>
          <w:szCs w:val="32"/>
        </w:rPr>
        <w:t>4</w:t>
      </w:r>
      <w:r w:rsidRPr="00DB007E">
        <w:rPr>
          <w:rFonts w:ascii="方正小标宋简体" w:eastAsia="方正小标宋简体" w:hAnsi="仿宋" w:hint="eastAsia"/>
          <w:b/>
          <w:color w:val="000000"/>
          <w:spacing w:val="-16"/>
          <w:kern w:val="0"/>
          <w:sz w:val="32"/>
          <w:szCs w:val="32"/>
        </w:rPr>
        <w:t>名教师为硕士研究生指导教师的通知</w:t>
      </w:r>
    </w:p>
    <w:p w:rsidR="007031BC" w:rsidRPr="001E37D0" w:rsidRDefault="007031BC" w:rsidP="0014727C">
      <w:pPr>
        <w:spacing w:beforeLines="50" w:line="560" w:lineRule="exact"/>
        <w:rPr>
          <w:rFonts w:ascii="仿宋_GB2312" w:eastAsia="仿宋_GB2312" w:hAnsi="宋体"/>
          <w:sz w:val="30"/>
          <w:szCs w:val="30"/>
        </w:rPr>
      </w:pPr>
      <w:r w:rsidRPr="001E37D0">
        <w:rPr>
          <w:rFonts w:ascii="仿宋_GB2312" w:eastAsia="仿宋_GB2312" w:hAnsi="宋体" w:hint="eastAsia"/>
          <w:sz w:val="30"/>
          <w:szCs w:val="30"/>
        </w:rPr>
        <w:t>各学院、处（室、部、馆），各直属单位：</w:t>
      </w:r>
    </w:p>
    <w:p w:rsidR="007031BC" w:rsidRPr="001E37D0" w:rsidRDefault="007031BC" w:rsidP="00477F51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1E37D0">
        <w:rPr>
          <w:rFonts w:ascii="仿宋_GB2312" w:eastAsia="仿宋_GB2312" w:hAnsi="宋体" w:hint="eastAsia"/>
          <w:sz w:val="30"/>
          <w:szCs w:val="30"/>
        </w:rPr>
        <w:t>根据《江西师范大学硕士生指导教师遴选与管理实施办法》，由个人申请，学院审核、评审，校学位办组织核查，经校学位评定委员会</w:t>
      </w:r>
      <w:r w:rsidRPr="001E37D0">
        <w:rPr>
          <w:rFonts w:ascii="仿宋_GB2312" w:eastAsia="仿宋_GB2312" w:hAnsi="宋体"/>
          <w:sz w:val="30"/>
          <w:szCs w:val="30"/>
        </w:rPr>
        <w:t>2018</w:t>
      </w:r>
      <w:r w:rsidRPr="001E37D0">
        <w:rPr>
          <w:rFonts w:ascii="仿宋_GB2312" w:eastAsia="仿宋_GB2312" w:hAnsi="宋体" w:hint="eastAsia"/>
          <w:sz w:val="30"/>
          <w:szCs w:val="30"/>
        </w:rPr>
        <w:t>年</w:t>
      </w:r>
      <w:r w:rsidRPr="001E37D0">
        <w:rPr>
          <w:rFonts w:ascii="仿宋_GB2312" w:eastAsia="仿宋_GB2312" w:hAnsi="宋体"/>
          <w:sz w:val="30"/>
          <w:szCs w:val="30"/>
        </w:rPr>
        <w:t>9</w:t>
      </w:r>
      <w:r w:rsidRPr="001E37D0">
        <w:rPr>
          <w:rFonts w:ascii="仿宋_GB2312" w:eastAsia="仿宋_GB2312" w:hAnsi="宋体" w:hint="eastAsia"/>
          <w:sz w:val="30"/>
          <w:szCs w:val="30"/>
        </w:rPr>
        <w:t>月</w:t>
      </w:r>
      <w:r w:rsidRPr="001E37D0">
        <w:rPr>
          <w:rFonts w:ascii="仿宋_GB2312" w:eastAsia="仿宋_GB2312" w:hAnsi="宋体"/>
          <w:sz w:val="30"/>
          <w:szCs w:val="30"/>
        </w:rPr>
        <w:t>17</w:t>
      </w:r>
      <w:r w:rsidRPr="001E37D0">
        <w:rPr>
          <w:rFonts w:ascii="仿宋_GB2312" w:eastAsia="仿宋_GB2312" w:hAnsi="宋体" w:hint="eastAsia"/>
          <w:sz w:val="30"/>
          <w:szCs w:val="30"/>
        </w:rPr>
        <w:t>日会议审议</w:t>
      </w:r>
      <w:r>
        <w:rPr>
          <w:rFonts w:ascii="仿宋_GB2312" w:eastAsia="仿宋_GB2312" w:hAnsi="宋体" w:hint="eastAsia"/>
          <w:sz w:val="30"/>
          <w:szCs w:val="30"/>
        </w:rPr>
        <w:t>并表决</w:t>
      </w:r>
      <w:r w:rsidRPr="001E37D0">
        <w:rPr>
          <w:rFonts w:ascii="仿宋_GB2312" w:eastAsia="仿宋_GB2312" w:hAnsi="宋体" w:hint="eastAsia"/>
          <w:sz w:val="30"/>
          <w:szCs w:val="30"/>
        </w:rPr>
        <w:t>通过，决定新增</w:t>
      </w:r>
      <w:r w:rsidRPr="00042280">
        <w:rPr>
          <w:rFonts w:ascii="仿宋_GB2312" w:eastAsia="仿宋_GB2312" w:hAnsi="宋体" w:hint="eastAsia"/>
          <w:sz w:val="28"/>
          <w:szCs w:val="28"/>
        </w:rPr>
        <w:t>袁初明</w:t>
      </w:r>
      <w:r w:rsidRPr="001E37D0">
        <w:rPr>
          <w:rFonts w:ascii="仿宋_GB2312" w:eastAsia="仿宋_GB2312" w:hAnsi="宋体" w:hint="eastAsia"/>
          <w:sz w:val="30"/>
          <w:szCs w:val="30"/>
        </w:rPr>
        <w:t>等</w:t>
      </w:r>
      <w:r w:rsidRPr="001E37D0"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/>
          <w:sz w:val="30"/>
          <w:szCs w:val="30"/>
        </w:rPr>
        <w:t>34</w:t>
      </w:r>
      <w:r w:rsidRPr="001E37D0">
        <w:rPr>
          <w:rFonts w:ascii="仿宋_GB2312" w:eastAsia="仿宋_GB2312" w:hAnsi="宋体" w:hint="eastAsia"/>
          <w:sz w:val="30"/>
          <w:szCs w:val="30"/>
        </w:rPr>
        <w:t>名教师为硕士研究生指导教师，名单如下：</w:t>
      </w:r>
    </w:p>
    <w:p w:rsidR="007031BC" w:rsidRPr="00435884" w:rsidRDefault="007031BC" w:rsidP="00351F69">
      <w:pPr>
        <w:spacing w:beforeLines="100" w:afterLines="50" w:line="52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一、</w:t>
      </w:r>
      <w:r w:rsidRPr="00435884">
        <w:rPr>
          <w:rFonts w:ascii="仿宋_GB2312" w:eastAsia="仿宋_GB2312" w:hAnsi="宋体" w:hint="eastAsia"/>
          <w:b/>
          <w:sz w:val="30"/>
          <w:szCs w:val="30"/>
        </w:rPr>
        <w:t>学术型硕士</w:t>
      </w:r>
      <w:r>
        <w:rPr>
          <w:rFonts w:ascii="仿宋_GB2312" w:eastAsia="仿宋_GB2312" w:hAnsi="宋体" w:hint="eastAsia"/>
          <w:b/>
          <w:sz w:val="30"/>
          <w:szCs w:val="30"/>
        </w:rPr>
        <w:t>研究</w:t>
      </w:r>
      <w:r w:rsidRPr="00435884">
        <w:rPr>
          <w:rFonts w:ascii="仿宋_GB2312" w:eastAsia="仿宋_GB2312" w:hAnsi="宋体" w:hint="eastAsia"/>
          <w:b/>
          <w:sz w:val="30"/>
          <w:szCs w:val="30"/>
        </w:rPr>
        <w:t>生</w:t>
      </w:r>
      <w:r>
        <w:rPr>
          <w:rFonts w:ascii="仿宋_GB2312" w:eastAsia="仿宋_GB2312" w:hAnsi="宋体" w:hint="eastAsia"/>
          <w:b/>
          <w:sz w:val="30"/>
          <w:szCs w:val="30"/>
        </w:rPr>
        <w:t>指导教师</w:t>
      </w:r>
    </w:p>
    <w:p w:rsidR="007031BC" w:rsidRDefault="007031BC" w:rsidP="00351F69">
      <w:pPr>
        <w:spacing w:line="52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</w:t>
      </w:r>
      <w:r w:rsidRPr="00042280">
        <w:rPr>
          <w:rFonts w:ascii="仿宋_GB2312" w:eastAsia="仿宋_GB2312" w:hAnsi="宋体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sz w:val="28"/>
          <w:szCs w:val="28"/>
        </w:rPr>
        <w:t>马克思主义哲学：袁初明</w:t>
      </w:r>
    </w:p>
    <w:p w:rsidR="007031BC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政治学基本理论研究：王东明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sz w:val="28"/>
          <w:szCs w:val="28"/>
        </w:rPr>
        <w:t>中国特色社会主义研究：严文波</w:t>
      </w:r>
    </w:p>
    <w:p w:rsidR="007031BC" w:rsidRPr="00042280" w:rsidRDefault="007031BC" w:rsidP="00351F69">
      <w:pPr>
        <w:spacing w:line="52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</w:t>
      </w:r>
      <w:r w:rsidRPr="00042280">
        <w:rPr>
          <w:rFonts w:ascii="仿宋_GB2312" w:eastAsia="仿宋_GB2312" w:hAnsi="宋体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sz w:val="28"/>
          <w:szCs w:val="28"/>
        </w:rPr>
        <w:t>马克思主义基本原理研究：蓝春娣</w:t>
      </w:r>
    </w:p>
    <w:p w:rsidR="007031BC" w:rsidRPr="00042280" w:rsidRDefault="007031BC" w:rsidP="00351F69">
      <w:pPr>
        <w:spacing w:line="52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马克思主义发展研究：郑争文</w:t>
      </w:r>
    </w:p>
    <w:p w:rsidR="007031BC" w:rsidRPr="00042280" w:rsidRDefault="007031BC" w:rsidP="00351F69">
      <w:pPr>
        <w:spacing w:line="52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6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sz w:val="28"/>
          <w:szCs w:val="28"/>
        </w:rPr>
        <w:t>思想政治教育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：蒋贤斌、张宏卿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7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马克思主义与当代中国经济社会发展：张明林、刘善庆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8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教育史：黄建辉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9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课程与教学论：姜建文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10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基础心理学：黄福荣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11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体育人文与社会发展：张慧杰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042280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中国古典文献学：杨志平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042280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写作理论与实践：苏勇、陈怀琦</w:t>
      </w:r>
    </w:p>
    <w:p w:rsidR="007031BC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14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商务英语研究：邓伟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15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sz w:val="28"/>
          <w:szCs w:val="28"/>
        </w:rPr>
        <w:t>中国史：石嘉、方兴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16</w:t>
      </w:r>
      <w:r w:rsidRPr="00042280">
        <w:rPr>
          <w:rFonts w:ascii="仿宋_GB2312" w:eastAsia="仿宋_GB2312" w:hAnsi="宋体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sz w:val="28"/>
          <w:szCs w:val="28"/>
        </w:rPr>
        <w:t>世界史：吕晓燕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传统文化与文化产业：刘爱华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18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sz w:val="28"/>
          <w:szCs w:val="28"/>
        </w:rPr>
        <w:t>东南亚研究：钟静婧、卢普玲、</w:t>
      </w:r>
      <w:r>
        <w:rPr>
          <w:rFonts w:ascii="仿宋_GB2312" w:eastAsia="仿宋_GB2312" w:hAnsi="宋体" w:hint="eastAsia"/>
          <w:sz w:val="28"/>
          <w:szCs w:val="28"/>
        </w:rPr>
        <w:t>马健、</w:t>
      </w:r>
      <w:r w:rsidRPr="00042280">
        <w:rPr>
          <w:rFonts w:ascii="仿宋_GB2312" w:eastAsia="仿宋_GB2312" w:hAnsi="宋体" w:hint="eastAsia"/>
          <w:sz w:val="28"/>
          <w:szCs w:val="28"/>
        </w:rPr>
        <w:t>邓伟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19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数学：蒋新荣、陈虎元、王英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FFFFFF"/>
          <w:sz w:val="28"/>
          <w:szCs w:val="28"/>
        </w:rPr>
      </w:pPr>
      <w:r w:rsidRPr="00042280"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0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凝聚态物理：杨勇、孙宝珍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042280"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光学：王贤平</w:t>
      </w:r>
    </w:p>
    <w:p w:rsidR="007031BC" w:rsidRPr="00042280" w:rsidRDefault="007031BC" w:rsidP="00351F69">
      <w:pPr>
        <w:spacing w:line="520" w:lineRule="exact"/>
        <w:ind w:left="420" w:hangingChars="150" w:hanging="42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22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信息与通信工程：刘晓山、罗海梅、饶春芳、吴木生、骆兴芳、叶志清、黄剑华、刘刚、袁文、饶志明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23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无机化学：何纯挺、刘鑫、胡娜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24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分析</w:t>
      </w:r>
      <w:r w:rsidRPr="00042280">
        <w:rPr>
          <w:rFonts w:ascii="仿宋_GB2312" w:eastAsia="仿宋_GB2312" w:hAnsi="宋体" w:hint="eastAsia"/>
          <w:sz w:val="28"/>
          <w:szCs w:val="28"/>
        </w:rPr>
        <w:t>化学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：陈莉莉</w:t>
      </w:r>
    </w:p>
    <w:p w:rsidR="007031BC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25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有机化学：韦丽、罗劲、章晓炜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26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应用有机化学：郝文燕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27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物理化学：王素琴、姚淇露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28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高分子化学与物理：万结平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29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储能高分子材料：彭信文</w:t>
      </w:r>
    </w:p>
    <w:p w:rsidR="007031BC" w:rsidRDefault="007031BC" w:rsidP="00351F69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30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自然地理：张华、阳文静、</w:t>
      </w:r>
      <w:r w:rsidRPr="00042280">
        <w:rPr>
          <w:rFonts w:ascii="仿宋_GB2312" w:eastAsia="仿宋_GB2312" w:hAnsi="宋体" w:hint="eastAsia"/>
          <w:sz w:val="28"/>
          <w:szCs w:val="28"/>
        </w:rPr>
        <w:t>晏彩霞、聂明华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31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人文地理：丁明军、黄小兰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32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地图学与地理信息系统：刘冲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33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sz w:val="28"/>
          <w:szCs w:val="28"/>
        </w:rPr>
        <w:t>环境地理：晏彩霞、聂明华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042280"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分子</w:t>
      </w:r>
      <w:r w:rsidRPr="00042280">
        <w:rPr>
          <w:rFonts w:ascii="仿宋_GB2312" w:eastAsia="仿宋_GB2312" w:hAnsi="宋体" w:hint="eastAsia"/>
          <w:sz w:val="28"/>
          <w:szCs w:val="28"/>
        </w:rPr>
        <w:t>生物学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：牛耕耘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042280"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sz w:val="28"/>
          <w:szCs w:val="28"/>
        </w:rPr>
        <w:t>动物行为生态学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：王振宇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36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sz w:val="28"/>
          <w:szCs w:val="28"/>
        </w:rPr>
        <w:t>计算机科学与技术：雷浩鹏、马勇、钟茂生、曾锦山、曾雪强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37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sz w:val="28"/>
          <w:szCs w:val="28"/>
        </w:rPr>
        <w:t>软件工程：曾雪强、钟茂生、马勇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38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管理科学与工程：曹远龙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39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sz w:val="28"/>
          <w:szCs w:val="28"/>
        </w:rPr>
        <w:t>经济决策与金融管理：唐天伟</w:t>
      </w:r>
    </w:p>
    <w:p w:rsidR="007031BC" w:rsidRDefault="007031BC" w:rsidP="00351F69">
      <w:pPr>
        <w:spacing w:line="520" w:lineRule="exact"/>
        <w:rPr>
          <w:rFonts w:ascii="仿宋_GB2312" w:eastAsia="仿宋_GB2312" w:hAnsi="宋体"/>
          <w:sz w:val="28"/>
          <w:szCs w:val="28"/>
        </w:rPr>
      </w:pPr>
      <w:r w:rsidRPr="00042280">
        <w:rPr>
          <w:rFonts w:ascii="仿宋_GB2312" w:eastAsia="仿宋_GB2312" w:hAnsi="宋体"/>
          <w:color w:val="000000"/>
          <w:sz w:val="28"/>
          <w:szCs w:val="28"/>
        </w:rPr>
        <w:t>4</w:t>
      </w:r>
      <w:r>
        <w:rPr>
          <w:rFonts w:ascii="仿宋_GB2312" w:eastAsia="仿宋_GB2312" w:hAnsi="宋体"/>
          <w:color w:val="000000"/>
          <w:sz w:val="28"/>
          <w:szCs w:val="28"/>
        </w:rPr>
        <w:t>0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sz w:val="28"/>
          <w:szCs w:val="28"/>
        </w:rPr>
        <w:t>城市与区域规划：魏合义、周博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042280">
        <w:rPr>
          <w:rFonts w:ascii="仿宋_GB2312" w:eastAsia="仿宋_GB2312" w:hAnsi="宋体"/>
          <w:color w:val="000000"/>
          <w:sz w:val="28"/>
          <w:szCs w:val="28"/>
        </w:rPr>
        <w:t>4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房地产开发与管理：刘章生、曾文海</w:t>
      </w:r>
    </w:p>
    <w:p w:rsidR="007031BC" w:rsidRPr="00DC3B1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042280">
        <w:rPr>
          <w:rFonts w:ascii="仿宋_GB2312" w:eastAsia="仿宋_GB2312" w:hAnsi="宋体"/>
          <w:color w:val="000000"/>
          <w:sz w:val="28"/>
          <w:szCs w:val="28"/>
        </w:rPr>
        <w:t>4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技术经济及管理：滕玉华</w:t>
      </w:r>
    </w:p>
    <w:p w:rsidR="007031BC" w:rsidRPr="00042280" w:rsidRDefault="007031BC" w:rsidP="00351F69">
      <w:pPr>
        <w:spacing w:line="52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43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行政管理：王东明、唐天伟</w:t>
      </w:r>
    </w:p>
    <w:p w:rsidR="007031BC" w:rsidRPr="00042280" w:rsidRDefault="007031BC" w:rsidP="00351F69">
      <w:pPr>
        <w:spacing w:line="52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44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社会保障：刘庆玉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042280">
        <w:rPr>
          <w:rFonts w:ascii="仿宋_GB2312" w:eastAsia="仿宋_GB2312" w:hAnsi="宋体"/>
          <w:color w:val="000000"/>
          <w:sz w:val="28"/>
          <w:szCs w:val="28"/>
        </w:rPr>
        <w:t>4</w:t>
      </w: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土地资源管理：刘章生、曾文海、范正根</w:t>
      </w:r>
    </w:p>
    <w:p w:rsidR="007031BC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042280">
        <w:rPr>
          <w:rFonts w:ascii="仿宋_GB2312" w:eastAsia="仿宋_GB2312" w:hAnsi="宋体"/>
          <w:color w:val="000000"/>
          <w:sz w:val="28"/>
          <w:szCs w:val="28"/>
        </w:rPr>
        <w:t>4</w:t>
      </w:r>
      <w:r>
        <w:rPr>
          <w:rFonts w:ascii="仿宋_GB2312" w:eastAsia="仿宋_GB2312" w:hAnsi="宋体"/>
          <w:color w:val="000000"/>
          <w:sz w:val="28"/>
          <w:szCs w:val="28"/>
        </w:rPr>
        <w:t>6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音乐与舞蹈学：胡晓东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47.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美术学：侯君波</w:t>
      </w:r>
    </w:p>
    <w:p w:rsidR="007031BC" w:rsidRPr="00042280" w:rsidRDefault="007031BC" w:rsidP="00351F69">
      <w:pPr>
        <w:spacing w:beforeLines="100" w:afterLines="50" w:line="520" w:lineRule="exact"/>
        <w:rPr>
          <w:rFonts w:ascii="仿宋_GB2312" w:eastAsia="仿宋_GB2312" w:hAnsi="宋体"/>
          <w:color w:val="000000"/>
          <w:sz w:val="30"/>
          <w:szCs w:val="30"/>
        </w:rPr>
      </w:pPr>
      <w:r w:rsidRPr="00042280">
        <w:rPr>
          <w:rFonts w:ascii="仿宋_GB2312" w:eastAsia="仿宋_GB2312" w:hAnsi="宋体" w:hint="eastAsia"/>
          <w:b/>
          <w:sz w:val="30"/>
          <w:szCs w:val="30"/>
        </w:rPr>
        <w:t>二、</w:t>
      </w:r>
      <w:r w:rsidRPr="00042280">
        <w:rPr>
          <w:rFonts w:ascii="仿宋_GB2312" w:eastAsia="仿宋_GB2312" w:hAnsi="宋体" w:hint="eastAsia"/>
          <w:b/>
          <w:sz w:val="30"/>
          <w:szCs w:val="32"/>
        </w:rPr>
        <w:t>硕士专业学位研究生指导教师</w:t>
      </w:r>
    </w:p>
    <w:p w:rsidR="007031BC" w:rsidRDefault="007031BC" w:rsidP="00351F69">
      <w:pPr>
        <w:widowControl/>
        <w:tabs>
          <w:tab w:val="left" w:pos="4470"/>
        </w:tabs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金融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硕士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：骆嘉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、赵华春</w:t>
      </w:r>
    </w:p>
    <w:p w:rsidR="007031BC" w:rsidRPr="00042280" w:rsidRDefault="007031BC" w:rsidP="00351F69">
      <w:pPr>
        <w:widowControl/>
        <w:tabs>
          <w:tab w:val="left" w:pos="4470"/>
        </w:tabs>
        <w:spacing w:line="520" w:lineRule="exact"/>
        <w:ind w:left="280" w:hangingChars="100" w:hanging="28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国际商务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硕士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：钟静婧、许莉、赵卫宏、刘荣春、张明林、李晓燕、刘善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庆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、陈建、孟鹰、周海燕、徐晓玲、吉宏、刘静、徐莉、滕玉华、蒋科蔚、喻林、金虹</w:t>
      </w:r>
    </w:p>
    <w:p w:rsidR="007031BC" w:rsidRPr="00042280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社会工作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硕士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：刘小锋</w:t>
      </w:r>
    </w:p>
    <w:p w:rsidR="007031BC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教育硕士</w:t>
      </w:r>
    </w:p>
    <w:p w:rsidR="007031BC" w:rsidRPr="001E37D0" w:rsidRDefault="007031BC" w:rsidP="00351F69">
      <w:pPr>
        <w:widowControl/>
        <w:tabs>
          <w:tab w:val="left" w:pos="4470"/>
        </w:tabs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教育管理：崔铭香</w:t>
      </w:r>
      <w:r w:rsidRPr="001E37D0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7031BC" w:rsidRPr="00042280" w:rsidRDefault="007031BC" w:rsidP="00351F69">
      <w:pPr>
        <w:widowControl/>
        <w:tabs>
          <w:tab w:val="left" w:pos="4470"/>
        </w:tabs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学科教学（思政）：汤舒俊、吴瑾菁、蒋贤斌、蓝春娣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肖华平</w:t>
      </w:r>
    </w:p>
    <w:p w:rsidR="007031BC" w:rsidRPr="00042280" w:rsidRDefault="007031BC" w:rsidP="00351F69">
      <w:pPr>
        <w:widowControl/>
        <w:tabs>
          <w:tab w:val="left" w:pos="4470"/>
        </w:tabs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学科教学（语文）：吴志峰、刘碧珍</w:t>
      </w:r>
    </w:p>
    <w:p w:rsidR="007031BC" w:rsidRPr="00042280" w:rsidRDefault="007031BC" w:rsidP="00351F69">
      <w:pPr>
        <w:widowControl/>
        <w:tabs>
          <w:tab w:val="left" w:pos="4470"/>
        </w:tabs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学科教学（音乐）：李新荣、李响、张波</w:t>
      </w:r>
    </w:p>
    <w:p w:rsidR="007031BC" w:rsidRPr="001E37D0" w:rsidRDefault="007031BC" w:rsidP="00351F69">
      <w:pPr>
        <w:widowControl/>
        <w:tabs>
          <w:tab w:val="left" w:pos="4470"/>
        </w:tabs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学科教学（美术）：吕作用</w:t>
      </w:r>
    </w:p>
    <w:p w:rsidR="007031BC" w:rsidRPr="00042280" w:rsidRDefault="007031BC" w:rsidP="00351F69">
      <w:pPr>
        <w:widowControl/>
        <w:tabs>
          <w:tab w:val="left" w:pos="4470"/>
        </w:tabs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小学教育：郑治国、徐丽鹃、冯昊、章波、李汶</w:t>
      </w:r>
    </w:p>
    <w:p w:rsidR="007031BC" w:rsidRDefault="007031BC" w:rsidP="00351F69">
      <w:pPr>
        <w:widowControl/>
        <w:tabs>
          <w:tab w:val="left" w:pos="4470"/>
        </w:tabs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工程硕士</w:t>
      </w:r>
    </w:p>
    <w:p w:rsidR="007031BC" w:rsidRPr="001E37D0" w:rsidRDefault="007031BC" w:rsidP="00351F69">
      <w:pPr>
        <w:widowControl/>
        <w:tabs>
          <w:tab w:val="left" w:pos="4470"/>
        </w:tabs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软件工程：江爱文、钟茂生、曾雪强、马勇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、石海鹤</w:t>
      </w:r>
    </w:p>
    <w:p w:rsidR="007031BC" w:rsidRPr="00042280" w:rsidRDefault="007031BC" w:rsidP="00351F69">
      <w:pPr>
        <w:widowControl/>
        <w:tabs>
          <w:tab w:val="left" w:pos="4470"/>
        </w:tabs>
        <w:spacing w:line="520" w:lineRule="exact"/>
        <w:ind w:left="560" w:hangingChars="200" w:hanging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化学工程：万结平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陈知远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胡娜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彭信文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邵俊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朱美华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贾玉帅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郭乔辉</w:t>
      </w:r>
    </w:p>
    <w:p w:rsidR="007031BC" w:rsidRPr="001E37D0" w:rsidRDefault="007031BC" w:rsidP="00351F69">
      <w:pPr>
        <w:widowControl/>
        <w:tabs>
          <w:tab w:val="left" w:pos="4470"/>
        </w:tabs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计算机技术：钟茂生、曾锦山、曾雪强、马勇</w:t>
      </w:r>
    </w:p>
    <w:p w:rsidR="007031BC" w:rsidRDefault="007031BC" w:rsidP="00351F69">
      <w:pPr>
        <w:widowControl/>
        <w:tabs>
          <w:tab w:val="left" w:pos="4470"/>
        </w:tabs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6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体育硕士：龚志刚、陈栋</w:t>
      </w:r>
    </w:p>
    <w:p w:rsidR="007031BC" w:rsidRPr="00042280" w:rsidRDefault="007031BC" w:rsidP="00351F69">
      <w:pPr>
        <w:widowControl/>
        <w:tabs>
          <w:tab w:val="left" w:pos="4470"/>
        </w:tabs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7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应用心理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硕士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：王宝玺</w:t>
      </w:r>
    </w:p>
    <w:p w:rsidR="007031BC" w:rsidRPr="00EE7A50" w:rsidRDefault="007031BC" w:rsidP="00351F69">
      <w:pPr>
        <w:widowControl/>
        <w:tabs>
          <w:tab w:val="left" w:pos="4470"/>
        </w:tabs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8</w:t>
      </w:r>
      <w:r w:rsidRPr="001E37D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工商管理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硕士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：滕玉华</w:t>
      </w:r>
    </w:p>
    <w:p w:rsidR="007031BC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9</w:t>
      </w:r>
      <w:r w:rsidRPr="00042280">
        <w:rPr>
          <w:rFonts w:ascii="仿宋_GB2312" w:eastAsia="仿宋_GB2312" w:hAnsi="宋体"/>
          <w:color w:val="000000"/>
          <w:sz w:val="28"/>
          <w:szCs w:val="28"/>
        </w:rPr>
        <w:t>.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公共管理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硕士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：曹清华、刘小强、姚弋霞</w:t>
      </w:r>
    </w:p>
    <w:p w:rsidR="007031BC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10.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会计硕士：赵华春</w:t>
      </w:r>
    </w:p>
    <w:p w:rsidR="007031BC" w:rsidRDefault="007031BC" w:rsidP="00351F69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11.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艺术硕士</w:t>
      </w:r>
    </w:p>
    <w:p w:rsidR="007031BC" w:rsidRPr="00042280" w:rsidRDefault="007031BC" w:rsidP="00351F69">
      <w:pPr>
        <w:widowControl/>
        <w:tabs>
          <w:tab w:val="left" w:pos="4470"/>
        </w:tabs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音乐：徐福梅、麻峰、袁建军</w:t>
      </w:r>
    </w:p>
    <w:p w:rsidR="007031BC" w:rsidRPr="00042280" w:rsidRDefault="007031BC" w:rsidP="00351F69">
      <w:pPr>
        <w:widowControl/>
        <w:tabs>
          <w:tab w:val="left" w:pos="4470"/>
        </w:tabs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美术：侯君波、杨芷、廖媛雨</w:t>
      </w:r>
    </w:p>
    <w:p w:rsidR="007031BC" w:rsidRPr="00042280" w:rsidRDefault="007031BC" w:rsidP="00351F69">
      <w:pPr>
        <w:widowControl/>
        <w:tabs>
          <w:tab w:val="left" w:pos="4470"/>
        </w:tabs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Pr="00042280">
        <w:rPr>
          <w:rFonts w:ascii="仿宋_GB2312" w:eastAsia="仿宋_GB2312" w:hAnsi="宋体" w:hint="eastAsia"/>
          <w:color w:val="000000"/>
          <w:sz w:val="28"/>
          <w:szCs w:val="28"/>
        </w:rPr>
        <w:t>艺术设计：李锐、祝海珊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李绍兰、夏莹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1E37D0">
        <w:rPr>
          <w:rFonts w:ascii="仿宋_GB2312" w:eastAsia="仿宋_GB2312" w:hAnsi="宋体" w:hint="eastAsia"/>
          <w:color w:val="000000"/>
          <w:sz w:val="28"/>
          <w:szCs w:val="28"/>
        </w:rPr>
        <w:t>毛小龙</w:t>
      </w:r>
    </w:p>
    <w:p w:rsidR="007031BC" w:rsidRDefault="007031BC" w:rsidP="00351F69">
      <w:pPr>
        <w:widowControl/>
        <w:tabs>
          <w:tab w:val="left" w:pos="4470"/>
        </w:tabs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以</w:t>
      </w:r>
      <w:r w:rsidRPr="00477F51">
        <w:rPr>
          <w:rFonts w:ascii="仿宋_GB2312" w:eastAsia="仿宋_GB2312" w:hAnsi="宋体" w:hint="eastAsia"/>
          <w:sz w:val="30"/>
          <w:szCs w:val="30"/>
        </w:rPr>
        <w:t>上</w:t>
      </w:r>
      <w:r>
        <w:rPr>
          <w:rFonts w:ascii="仿宋_GB2312" w:eastAsia="仿宋_GB2312" w:hAnsi="宋体"/>
          <w:sz w:val="30"/>
          <w:szCs w:val="30"/>
        </w:rPr>
        <w:t>134</w:t>
      </w:r>
      <w:r w:rsidRPr="00477F51">
        <w:rPr>
          <w:rFonts w:ascii="仿宋_GB2312" w:eastAsia="仿宋_GB2312" w:hAnsi="宋体" w:hint="eastAsia"/>
          <w:sz w:val="30"/>
          <w:szCs w:val="30"/>
        </w:rPr>
        <w:t>名硕士研究生指导教师聘期</w:t>
      </w:r>
      <w:r>
        <w:rPr>
          <w:rFonts w:ascii="仿宋_GB2312" w:eastAsia="仿宋_GB2312" w:hAnsi="宋体" w:hint="eastAsia"/>
          <w:sz w:val="30"/>
          <w:szCs w:val="30"/>
        </w:rPr>
        <w:t>三</w:t>
      </w:r>
      <w:r w:rsidRPr="00477F51">
        <w:rPr>
          <w:rFonts w:ascii="仿宋_GB2312" w:eastAsia="仿宋_GB2312" w:hAnsi="宋体" w:hint="eastAsia"/>
          <w:sz w:val="30"/>
          <w:szCs w:val="30"/>
        </w:rPr>
        <w:t>年，聘任时间自</w:t>
      </w:r>
      <w:r>
        <w:rPr>
          <w:rFonts w:ascii="仿宋_GB2312" w:eastAsia="仿宋_GB2312" w:hAnsi="宋体"/>
          <w:sz w:val="30"/>
          <w:szCs w:val="30"/>
        </w:rPr>
        <w:t>2018</w:t>
      </w:r>
      <w:r w:rsidRPr="00477F51"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10</w:t>
      </w:r>
      <w:r w:rsidRPr="00477F51">
        <w:rPr>
          <w:rFonts w:ascii="仿宋_GB2312" w:eastAsia="仿宋_GB2312" w:hAnsi="宋体" w:hint="eastAsia"/>
          <w:sz w:val="30"/>
          <w:szCs w:val="30"/>
        </w:rPr>
        <w:t>月至</w:t>
      </w:r>
      <w:r>
        <w:rPr>
          <w:rFonts w:ascii="仿宋_GB2312" w:eastAsia="仿宋_GB2312" w:hAnsi="宋体"/>
          <w:sz w:val="30"/>
          <w:szCs w:val="30"/>
        </w:rPr>
        <w:t>2021</w:t>
      </w:r>
      <w:r w:rsidRPr="00477F51"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9</w:t>
      </w:r>
      <w:r w:rsidRPr="00477F51"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7031BC" w:rsidRDefault="007031BC" w:rsidP="00351F69">
      <w:pPr>
        <w:spacing w:afterLines="50" w:line="520" w:lineRule="exact"/>
        <w:jc w:val="righ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二○一</w:t>
      </w:r>
      <w:r>
        <w:rPr>
          <w:rFonts w:ascii="仿宋_GB2312" w:eastAsia="仿宋_GB2312" w:hAnsi="宋体" w:hint="eastAsia"/>
          <w:sz w:val="30"/>
          <w:szCs w:val="30"/>
        </w:rPr>
        <w:t>八</w:t>
      </w:r>
      <w:r w:rsidRPr="00477F51"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>十</w:t>
      </w:r>
      <w:r w:rsidRPr="00477F51"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>二十二</w:t>
      </w:r>
      <w:r w:rsidRPr="00477F51">
        <w:rPr>
          <w:rFonts w:ascii="仿宋_GB2312" w:eastAsia="仿宋_GB2312" w:hAnsi="宋体" w:hint="eastAsia"/>
          <w:sz w:val="30"/>
          <w:szCs w:val="30"/>
        </w:rPr>
        <w:t>日</w:t>
      </w:r>
    </w:p>
    <w:p w:rsidR="007031BC" w:rsidRDefault="007031BC" w:rsidP="00351F69">
      <w:pPr>
        <w:spacing w:afterLines="50" w:line="52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7031BC" w:rsidRPr="00725BAC" w:rsidRDefault="007031BC" w:rsidP="00725BAC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主题词：新增</w:t>
      </w:r>
      <w:r w:rsidRPr="00725BAC">
        <w:rPr>
          <w:rFonts w:ascii="方正小标宋简体" w:eastAsia="方正小标宋简体"/>
          <w:color w:val="000000"/>
          <w:kern w:val="0"/>
          <w:sz w:val="32"/>
          <w:u w:val="single"/>
        </w:rPr>
        <w:t xml:space="preserve">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袁初明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等</w:t>
      </w:r>
      <w:r>
        <w:rPr>
          <w:rFonts w:ascii="方正小标宋简体" w:eastAsia="方正小标宋简体"/>
          <w:color w:val="000000"/>
          <w:kern w:val="0"/>
          <w:sz w:val="32"/>
          <w:u w:val="single"/>
        </w:rPr>
        <w:t xml:space="preserve">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硕士研究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生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指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导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教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师</w:t>
      </w:r>
      <w:r>
        <w:rPr>
          <w:rFonts w:ascii="方正小标宋简体" w:eastAsia="方正小标宋简体"/>
          <w:color w:val="000000"/>
          <w:kern w:val="0"/>
          <w:sz w:val="32"/>
          <w:u w:val="single"/>
        </w:rPr>
        <w:t xml:space="preserve">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通知</w:t>
      </w:r>
      <w:r w:rsidRPr="00725BAC">
        <w:rPr>
          <w:rFonts w:ascii="方正小标宋简体" w:eastAsia="方正小标宋简体"/>
          <w:color w:val="000000"/>
          <w:kern w:val="0"/>
          <w:sz w:val="32"/>
          <w:u w:val="single"/>
        </w:rPr>
        <w:t xml:space="preserve">         </w:t>
      </w:r>
      <w:r w:rsidRPr="00725BAC">
        <w:rPr>
          <w:rFonts w:ascii="方正小标宋简体" w:eastAsia="方正小标宋简体"/>
          <w:color w:val="000000"/>
          <w:kern w:val="0"/>
          <w:sz w:val="32"/>
        </w:rPr>
        <w:t xml:space="preserve">    </w:t>
      </w:r>
      <w:r w:rsidRPr="00725BAC">
        <w:rPr>
          <w:rFonts w:ascii="方正小标宋简体" w:eastAsia="方正小标宋简体"/>
          <w:color w:val="000000"/>
          <w:kern w:val="0"/>
          <w:sz w:val="32"/>
          <w:u w:val="single"/>
        </w:rPr>
        <w:t xml:space="preserve"> </w:t>
      </w:r>
      <w:r w:rsidRPr="00725BAC">
        <w:rPr>
          <w:rFonts w:ascii="方正小标宋简体" w:eastAsia="方正小标宋简体"/>
          <w:color w:val="000000"/>
          <w:kern w:val="0"/>
          <w:sz w:val="32"/>
        </w:rPr>
        <w:t xml:space="preserve">  </w:t>
      </w:r>
      <w:r w:rsidRPr="00725BAC">
        <w:rPr>
          <w:rFonts w:ascii="方正小标宋简体" w:eastAsia="方正小标宋简体"/>
          <w:color w:val="000000"/>
          <w:kern w:val="0"/>
          <w:sz w:val="32"/>
          <w:u w:val="single"/>
        </w:rPr>
        <w:t xml:space="preserve">     </w:t>
      </w:r>
    </w:p>
    <w:p w:rsidR="007031BC" w:rsidRDefault="007031BC" w:rsidP="00725BAC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>抄报：省政府学位委员会</w:t>
      </w:r>
      <w:r>
        <w:rPr>
          <w:rFonts w:ascii="仿宋_GB2312" w:eastAsia="仿宋_GB2312"/>
          <w:color w:val="000000"/>
          <w:kern w:val="0"/>
          <w:sz w:val="32"/>
          <w:u w:val="single"/>
        </w:rPr>
        <w:t xml:space="preserve">                                </w:t>
      </w:r>
    </w:p>
    <w:p w:rsidR="007031BC" w:rsidRDefault="007031BC" w:rsidP="00725BAC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>抄送：纪委，党群各部门</w:t>
      </w:r>
      <w:r>
        <w:rPr>
          <w:rFonts w:ascii="仿宋_GB2312" w:eastAsia="仿宋_GB2312"/>
          <w:color w:val="000000"/>
          <w:kern w:val="0"/>
          <w:sz w:val="32"/>
          <w:u w:val="single"/>
        </w:rPr>
        <w:t xml:space="preserve">                                </w:t>
      </w:r>
    </w:p>
    <w:p w:rsidR="007031BC" w:rsidRPr="00351F69" w:rsidRDefault="007031BC" w:rsidP="00351F69">
      <w:pPr>
        <w:spacing w:line="60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 w:rsidRPr="00E54B7F"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>
        <w:rPr>
          <w:rFonts w:ascii="仿宋_GB2312" w:eastAsia="仿宋_GB2312"/>
          <w:color w:val="000000"/>
          <w:kern w:val="0"/>
          <w:sz w:val="32"/>
          <w:u w:val="single"/>
        </w:rPr>
        <w:t xml:space="preserve">    </w:t>
      </w:r>
      <w:r w:rsidRPr="009452E1">
        <w:rPr>
          <w:rFonts w:ascii="仿宋_GB2312" w:eastAsia="仿宋_GB2312"/>
          <w:color w:val="000000"/>
          <w:kern w:val="0"/>
          <w:sz w:val="32"/>
          <w:u w:val="single"/>
        </w:rPr>
        <w:t>201</w:t>
      </w:r>
      <w:r>
        <w:rPr>
          <w:rFonts w:ascii="仿宋_GB2312" w:eastAsia="仿宋_GB2312"/>
          <w:color w:val="000000"/>
          <w:kern w:val="0"/>
          <w:sz w:val="32"/>
          <w:u w:val="single"/>
        </w:rPr>
        <w:t>8</w:t>
      </w:r>
      <w:r w:rsidRPr="009452E1">
        <w:rPr>
          <w:rFonts w:ascii="仿宋_GB2312" w:eastAsia="仿宋_GB2312" w:hint="eastAsia"/>
          <w:color w:val="000000"/>
          <w:kern w:val="0"/>
          <w:sz w:val="32"/>
          <w:u w:val="single"/>
        </w:rPr>
        <w:t>年</w:t>
      </w:r>
      <w:r>
        <w:rPr>
          <w:rFonts w:ascii="仿宋_GB2312" w:eastAsia="仿宋_GB2312"/>
          <w:color w:val="000000"/>
          <w:kern w:val="0"/>
          <w:sz w:val="32"/>
          <w:u w:val="single"/>
        </w:rPr>
        <w:t>10</w:t>
      </w:r>
      <w:r w:rsidRPr="009452E1">
        <w:rPr>
          <w:rFonts w:ascii="仿宋_GB2312" w:eastAsia="仿宋_GB2312" w:hint="eastAsia"/>
          <w:color w:val="000000"/>
          <w:kern w:val="0"/>
          <w:sz w:val="32"/>
          <w:u w:val="single"/>
        </w:rPr>
        <w:t>月</w:t>
      </w:r>
      <w:r>
        <w:rPr>
          <w:rFonts w:ascii="仿宋_GB2312" w:eastAsia="仿宋_GB2312"/>
          <w:color w:val="000000"/>
          <w:kern w:val="0"/>
          <w:sz w:val="32"/>
          <w:u w:val="single"/>
        </w:rPr>
        <w:t>22</w:t>
      </w:r>
      <w:r w:rsidRPr="009452E1">
        <w:rPr>
          <w:rFonts w:ascii="仿宋_GB2312" w:eastAsia="仿宋_GB2312" w:hint="eastAsia"/>
          <w:color w:val="000000"/>
          <w:kern w:val="0"/>
          <w:sz w:val="32"/>
          <w:u w:val="single"/>
        </w:rPr>
        <w:t>日印发</w:t>
      </w:r>
      <w:r>
        <w:rPr>
          <w:rFonts w:ascii="仿宋_GB2312" w:eastAsia="仿宋_GB2312"/>
          <w:color w:val="000000"/>
          <w:kern w:val="0"/>
          <w:sz w:val="32"/>
          <w:u w:val="single"/>
        </w:rPr>
        <w:t xml:space="preserve">  </w:t>
      </w:r>
    </w:p>
    <w:sectPr w:rsidR="007031BC" w:rsidRPr="00351F69" w:rsidSect="009B0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BC" w:rsidRDefault="007031BC" w:rsidP="002E01CD">
      <w:r>
        <w:separator/>
      </w:r>
    </w:p>
  </w:endnote>
  <w:endnote w:type="continuationSeparator" w:id="0">
    <w:p w:rsidR="007031BC" w:rsidRDefault="007031BC" w:rsidP="002E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姚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BC" w:rsidRDefault="007031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BC" w:rsidRDefault="007031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BC" w:rsidRDefault="007031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BC" w:rsidRDefault="007031BC" w:rsidP="002E01CD">
      <w:r>
        <w:separator/>
      </w:r>
    </w:p>
  </w:footnote>
  <w:footnote w:type="continuationSeparator" w:id="0">
    <w:p w:rsidR="007031BC" w:rsidRDefault="007031BC" w:rsidP="002E0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BC" w:rsidRDefault="007031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BC" w:rsidRDefault="007031BC" w:rsidP="004A460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BC" w:rsidRDefault="007031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7252"/>
    <w:multiLevelType w:val="hybridMultilevel"/>
    <w:tmpl w:val="7C52F546"/>
    <w:lvl w:ilvl="0" w:tplc="0BEA883A">
      <w:start w:val="1"/>
      <w:numFmt w:val="japaneseCounting"/>
      <w:lvlText w:val="%1."/>
      <w:lvlJc w:val="left"/>
      <w:pPr>
        <w:ind w:left="58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C547D6A"/>
    <w:multiLevelType w:val="hybridMultilevel"/>
    <w:tmpl w:val="FDCAF4F8"/>
    <w:lvl w:ilvl="0" w:tplc="B1A488C8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2">
    <w:nsid w:val="22AA12A3"/>
    <w:multiLevelType w:val="hybridMultilevel"/>
    <w:tmpl w:val="FDE01970"/>
    <w:lvl w:ilvl="0" w:tplc="D99A628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DF54C61"/>
    <w:multiLevelType w:val="hybridMultilevel"/>
    <w:tmpl w:val="60844386"/>
    <w:lvl w:ilvl="0" w:tplc="D3064B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43B"/>
    <w:rsid w:val="00014970"/>
    <w:rsid w:val="00015529"/>
    <w:rsid w:val="00021A4A"/>
    <w:rsid w:val="0002254E"/>
    <w:rsid w:val="000241B0"/>
    <w:rsid w:val="0002643B"/>
    <w:rsid w:val="00027AD6"/>
    <w:rsid w:val="00040F86"/>
    <w:rsid w:val="00042280"/>
    <w:rsid w:val="00051364"/>
    <w:rsid w:val="00061061"/>
    <w:rsid w:val="00067147"/>
    <w:rsid w:val="0007158E"/>
    <w:rsid w:val="00076B06"/>
    <w:rsid w:val="00082FED"/>
    <w:rsid w:val="00092740"/>
    <w:rsid w:val="000968F7"/>
    <w:rsid w:val="00097BC1"/>
    <w:rsid w:val="000A3F8B"/>
    <w:rsid w:val="000C072E"/>
    <w:rsid w:val="000D037B"/>
    <w:rsid w:val="000E14F4"/>
    <w:rsid w:val="000F323C"/>
    <w:rsid w:val="00113B13"/>
    <w:rsid w:val="0014656A"/>
    <w:rsid w:val="0014727C"/>
    <w:rsid w:val="001504D7"/>
    <w:rsid w:val="00160DE8"/>
    <w:rsid w:val="001711F2"/>
    <w:rsid w:val="001732B8"/>
    <w:rsid w:val="001A48AF"/>
    <w:rsid w:val="001B406E"/>
    <w:rsid w:val="001C057D"/>
    <w:rsid w:val="001C1972"/>
    <w:rsid w:val="001D0E77"/>
    <w:rsid w:val="001E37D0"/>
    <w:rsid w:val="001E4CEB"/>
    <w:rsid w:val="00206032"/>
    <w:rsid w:val="002112F8"/>
    <w:rsid w:val="002374B3"/>
    <w:rsid w:val="002438B1"/>
    <w:rsid w:val="00255C81"/>
    <w:rsid w:val="00276C65"/>
    <w:rsid w:val="00284DFF"/>
    <w:rsid w:val="0028752C"/>
    <w:rsid w:val="002A1DEB"/>
    <w:rsid w:val="002A6C55"/>
    <w:rsid w:val="002B28E2"/>
    <w:rsid w:val="002B6E0C"/>
    <w:rsid w:val="002C47DF"/>
    <w:rsid w:val="002E01CD"/>
    <w:rsid w:val="002F6E7E"/>
    <w:rsid w:val="00312AEA"/>
    <w:rsid w:val="00321495"/>
    <w:rsid w:val="00330BC3"/>
    <w:rsid w:val="00337864"/>
    <w:rsid w:val="0034592E"/>
    <w:rsid w:val="00351F69"/>
    <w:rsid w:val="0036671F"/>
    <w:rsid w:val="00372413"/>
    <w:rsid w:val="00374CDD"/>
    <w:rsid w:val="00380FFA"/>
    <w:rsid w:val="00383F3D"/>
    <w:rsid w:val="00391BCE"/>
    <w:rsid w:val="003A0CBB"/>
    <w:rsid w:val="003D6499"/>
    <w:rsid w:val="003D6A33"/>
    <w:rsid w:val="003E13D3"/>
    <w:rsid w:val="003E3809"/>
    <w:rsid w:val="00407AE0"/>
    <w:rsid w:val="004142B6"/>
    <w:rsid w:val="004218FB"/>
    <w:rsid w:val="0042496E"/>
    <w:rsid w:val="00427111"/>
    <w:rsid w:val="00435884"/>
    <w:rsid w:val="004358DB"/>
    <w:rsid w:val="00444B1F"/>
    <w:rsid w:val="004455E0"/>
    <w:rsid w:val="00450EFB"/>
    <w:rsid w:val="00462489"/>
    <w:rsid w:val="00477F51"/>
    <w:rsid w:val="004955B1"/>
    <w:rsid w:val="00495AF5"/>
    <w:rsid w:val="004A460F"/>
    <w:rsid w:val="004B0CDE"/>
    <w:rsid w:val="004C1196"/>
    <w:rsid w:val="004C4B9E"/>
    <w:rsid w:val="004D4938"/>
    <w:rsid w:val="004D542C"/>
    <w:rsid w:val="004F5D73"/>
    <w:rsid w:val="00514B1E"/>
    <w:rsid w:val="00514B3D"/>
    <w:rsid w:val="0052553F"/>
    <w:rsid w:val="00526785"/>
    <w:rsid w:val="00531EB7"/>
    <w:rsid w:val="00545373"/>
    <w:rsid w:val="00571BA0"/>
    <w:rsid w:val="00597687"/>
    <w:rsid w:val="005A10F3"/>
    <w:rsid w:val="005B369B"/>
    <w:rsid w:val="005C501C"/>
    <w:rsid w:val="005C528A"/>
    <w:rsid w:val="005E16A3"/>
    <w:rsid w:val="005E26E0"/>
    <w:rsid w:val="0060096D"/>
    <w:rsid w:val="006300AE"/>
    <w:rsid w:val="006305B1"/>
    <w:rsid w:val="00630614"/>
    <w:rsid w:val="006329F6"/>
    <w:rsid w:val="00633598"/>
    <w:rsid w:val="006462E2"/>
    <w:rsid w:val="00655BAF"/>
    <w:rsid w:val="006A1EA8"/>
    <w:rsid w:val="006B0D7E"/>
    <w:rsid w:val="006B1359"/>
    <w:rsid w:val="006B441F"/>
    <w:rsid w:val="006C344A"/>
    <w:rsid w:val="006C4117"/>
    <w:rsid w:val="006C5CE1"/>
    <w:rsid w:val="006F2336"/>
    <w:rsid w:val="007031BC"/>
    <w:rsid w:val="007067BC"/>
    <w:rsid w:val="00715743"/>
    <w:rsid w:val="00721576"/>
    <w:rsid w:val="00725BAC"/>
    <w:rsid w:val="00731866"/>
    <w:rsid w:val="00735730"/>
    <w:rsid w:val="0073731A"/>
    <w:rsid w:val="00745FEA"/>
    <w:rsid w:val="0075352A"/>
    <w:rsid w:val="00756DAA"/>
    <w:rsid w:val="0076203D"/>
    <w:rsid w:val="00763CE0"/>
    <w:rsid w:val="00776D68"/>
    <w:rsid w:val="007861DC"/>
    <w:rsid w:val="00797605"/>
    <w:rsid w:val="00797B84"/>
    <w:rsid w:val="007B0D44"/>
    <w:rsid w:val="007D30D0"/>
    <w:rsid w:val="007D77CF"/>
    <w:rsid w:val="007D7B08"/>
    <w:rsid w:val="007E4849"/>
    <w:rsid w:val="007F0298"/>
    <w:rsid w:val="007F1907"/>
    <w:rsid w:val="007F241D"/>
    <w:rsid w:val="0083255A"/>
    <w:rsid w:val="00835FB1"/>
    <w:rsid w:val="0084471C"/>
    <w:rsid w:val="00852D60"/>
    <w:rsid w:val="00853C4A"/>
    <w:rsid w:val="008545E5"/>
    <w:rsid w:val="00870039"/>
    <w:rsid w:val="008A0CCD"/>
    <w:rsid w:val="008A1B0A"/>
    <w:rsid w:val="008C10A0"/>
    <w:rsid w:val="008D6415"/>
    <w:rsid w:val="008E26D3"/>
    <w:rsid w:val="008F028E"/>
    <w:rsid w:val="008F458E"/>
    <w:rsid w:val="008F54DF"/>
    <w:rsid w:val="009111F5"/>
    <w:rsid w:val="00912DCE"/>
    <w:rsid w:val="00925637"/>
    <w:rsid w:val="00931725"/>
    <w:rsid w:val="009409AF"/>
    <w:rsid w:val="00941DF3"/>
    <w:rsid w:val="009452E1"/>
    <w:rsid w:val="009472E7"/>
    <w:rsid w:val="00961475"/>
    <w:rsid w:val="0097146C"/>
    <w:rsid w:val="00971A63"/>
    <w:rsid w:val="009B0977"/>
    <w:rsid w:val="009B0B18"/>
    <w:rsid w:val="009B2665"/>
    <w:rsid w:val="009B2F59"/>
    <w:rsid w:val="009E3501"/>
    <w:rsid w:val="009F7CC8"/>
    <w:rsid w:val="00A01C44"/>
    <w:rsid w:val="00A22F26"/>
    <w:rsid w:val="00A23529"/>
    <w:rsid w:val="00A24A8F"/>
    <w:rsid w:val="00A53B05"/>
    <w:rsid w:val="00A616D1"/>
    <w:rsid w:val="00A63723"/>
    <w:rsid w:val="00A65C2F"/>
    <w:rsid w:val="00A724EE"/>
    <w:rsid w:val="00A74A05"/>
    <w:rsid w:val="00AB4744"/>
    <w:rsid w:val="00AC083A"/>
    <w:rsid w:val="00AD1594"/>
    <w:rsid w:val="00AD19E9"/>
    <w:rsid w:val="00AD4717"/>
    <w:rsid w:val="00AD5811"/>
    <w:rsid w:val="00AE111C"/>
    <w:rsid w:val="00B10D78"/>
    <w:rsid w:val="00B15212"/>
    <w:rsid w:val="00B37C48"/>
    <w:rsid w:val="00B40D6C"/>
    <w:rsid w:val="00B42014"/>
    <w:rsid w:val="00B47390"/>
    <w:rsid w:val="00B57DD5"/>
    <w:rsid w:val="00B71708"/>
    <w:rsid w:val="00B7762B"/>
    <w:rsid w:val="00B80A46"/>
    <w:rsid w:val="00B9798E"/>
    <w:rsid w:val="00BA46ED"/>
    <w:rsid w:val="00BA6B4C"/>
    <w:rsid w:val="00BA7BF8"/>
    <w:rsid w:val="00BB1FE6"/>
    <w:rsid w:val="00BC7BD8"/>
    <w:rsid w:val="00BD35C9"/>
    <w:rsid w:val="00BF447F"/>
    <w:rsid w:val="00C24158"/>
    <w:rsid w:val="00C42AA4"/>
    <w:rsid w:val="00C43F91"/>
    <w:rsid w:val="00C50235"/>
    <w:rsid w:val="00C51D22"/>
    <w:rsid w:val="00C60798"/>
    <w:rsid w:val="00C75D17"/>
    <w:rsid w:val="00C83F28"/>
    <w:rsid w:val="00C9327D"/>
    <w:rsid w:val="00CC1C9F"/>
    <w:rsid w:val="00CC589A"/>
    <w:rsid w:val="00CC634A"/>
    <w:rsid w:val="00CD1A60"/>
    <w:rsid w:val="00CF4B8F"/>
    <w:rsid w:val="00D06770"/>
    <w:rsid w:val="00D20A85"/>
    <w:rsid w:val="00D43910"/>
    <w:rsid w:val="00D54E17"/>
    <w:rsid w:val="00D71837"/>
    <w:rsid w:val="00D729AF"/>
    <w:rsid w:val="00D81B21"/>
    <w:rsid w:val="00D86225"/>
    <w:rsid w:val="00D9174A"/>
    <w:rsid w:val="00D9739A"/>
    <w:rsid w:val="00DA15EE"/>
    <w:rsid w:val="00DA55A2"/>
    <w:rsid w:val="00DB007E"/>
    <w:rsid w:val="00DB3B73"/>
    <w:rsid w:val="00DB7754"/>
    <w:rsid w:val="00DC0B2E"/>
    <w:rsid w:val="00DC3B10"/>
    <w:rsid w:val="00DE3ED9"/>
    <w:rsid w:val="00DF708B"/>
    <w:rsid w:val="00E02ABC"/>
    <w:rsid w:val="00E040B5"/>
    <w:rsid w:val="00E25148"/>
    <w:rsid w:val="00E37B56"/>
    <w:rsid w:val="00E406EA"/>
    <w:rsid w:val="00E41DFD"/>
    <w:rsid w:val="00E445AB"/>
    <w:rsid w:val="00E502BC"/>
    <w:rsid w:val="00E54B7F"/>
    <w:rsid w:val="00E65434"/>
    <w:rsid w:val="00E75D20"/>
    <w:rsid w:val="00E8044A"/>
    <w:rsid w:val="00E849F2"/>
    <w:rsid w:val="00E85016"/>
    <w:rsid w:val="00E93F4B"/>
    <w:rsid w:val="00EA79B3"/>
    <w:rsid w:val="00EE5726"/>
    <w:rsid w:val="00EE5833"/>
    <w:rsid w:val="00EE7A50"/>
    <w:rsid w:val="00EF2763"/>
    <w:rsid w:val="00EF5AFD"/>
    <w:rsid w:val="00F00E0B"/>
    <w:rsid w:val="00F11C41"/>
    <w:rsid w:val="00F125FD"/>
    <w:rsid w:val="00F131C0"/>
    <w:rsid w:val="00F131D4"/>
    <w:rsid w:val="00F201C9"/>
    <w:rsid w:val="00F22F75"/>
    <w:rsid w:val="00F23F11"/>
    <w:rsid w:val="00F27F9B"/>
    <w:rsid w:val="00F37AD5"/>
    <w:rsid w:val="00F50548"/>
    <w:rsid w:val="00F6062B"/>
    <w:rsid w:val="00F83BFF"/>
    <w:rsid w:val="00F85CC4"/>
    <w:rsid w:val="00F91ABC"/>
    <w:rsid w:val="00F96517"/>
    <w:rsid w:val="00FA4527"/>
    <w:rsid w:val="00FE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3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321495"/>
    <w:pPr>
      <w:tabs>
        <w:tab w:val="left" w:pos="360"/>
      </w:tabs>
    </w:pPr>
  </w:style>
  <w:style w:type="paragraph" w:styleId="BodyText">
    <w:name w:val="Body Text"/>
    <w:basedOn w:val="Normal"/>
    <w:link w:val="BodyTextChar"/>
    <w:uiPriority w:val="99"/>
    <w:rsid w:val="00321495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4410D"/>
    <w:rPr>
      <w:rFonts w:ascii="Times New Roman" w:hAnsi="Times New Roman"/>
      <w:szCs w:val="24"/>
    </w:rPr>
  </w:style>
  <w:style w:type="paragraph" w:styleId="Date">
    <w:name w:val="Date"/>
    <w:basedOn w:val="Normal"/>
    <w:next w:val="Normal"/>
    <w:link w:val="DateChar"/>
    <w:uiPriority w:val="99"/>
    <w:rsid w:val="00AE111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74410D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2E0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01CD"/>
    <w:rPr>
      <w:rFonts w:ascii="Times New Roman" w:hAnsi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2E0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1CD"/>
    <w:rPr>
      <w:rFonts w:ascii="Times New Roman" w:hAnsi="Times New Roman"/>
      <w:kern w:val="2"/>
      <w:sz w:val="18"/>
    </w:rPr>
  </w:style>
  <w:style w:type="paragraph" w:styleId="ListParagraph">
    <w:name w:val="List Paragraph"/>
    <w:basedOn w:val="Normal"/>
    <w:uiPriority w:val="99"/>
    <w:qFormat/>
    <w:rsid w:val="00DC3B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263</Words>
  <Characters>1502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江西师范大学学位评定委员会文件</dc:title>
  <dc:subject/>
  <dc:creator>Administrator</dc:creator>
  <cp:keywords/>
  <dc:description/>
  <cp:lastModifiedBy>Microsoft</cp:lastModifiedBy>
  <cp:revision>5</cp:revision>
  <cp:lastPrinted>2016-11-24T06:46:00Z</cp:lastPrinted>
  <dcterms:created xsi:type="dcterms:W3CDTF">2018-10-22T09:07:00Z</dcterms:created>
  <dcterms:modified xsi:type="dcterms:W3CDTF">2018-10-23T01:04:00Z</dcterms:modified>
</cp:coreProperties>
</file>